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01A" w:rsidRDefault="007C301A" w:rsidP="007C30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eastAsia="pt-BR"/>
        </w:rPr>
      </w:pPr>
      <w:bookmarkStart w:id="0" w:name="_GoBack"/>
      <w:bookmarkEnd w:id="0"/>
      <w:r>
        <w:rPr>
          <w:rFonts w:ascii="Arial" w:hAnsi="Arial" w:cs="Arial"/>
          <w:b/>
          <w:bCs/>
          <w:lang w:eastAsia="pt-BR"/>
        </w:rPr>
        <w:t>ANEXO 1</w:t>
      </w:r>
    </w:p>
    <w:p w:rsidR="007C301A" w:rsidRDefault="007C301A" w:rsidP="0035461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lang w:eastAsia="pt-BR"/>
        </w:rPr>
      </w:pPr>
    </w:p>
    <w:p w:rsidR="00C1286E" w:rsidRPr="00354619" w:rsidRDefault="00C1286E" w:rsidP="0035461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lang w:eastAsia="pt-BR"/>
        </w:rPr>
      </w:pPr>
      <w:r w:rsidRPr="00354619">
        <w:rPr>
          <w:rFonts w:ascii="Arial" w:hAnsi="Arial" w:cs="Arial"/>
          <w:b/>
          <w:bCs/>
          <w:lang w:eastAsia="pt-BR"/>
        </w:rPr>
        <w:t>DECLARAÇÃO DE UNIÃO ESTÁVEL</w:t>
      </w:r>
    </w:p>
    <w:p w:rsidR="00C1286E" w:rsidRPr="00354619" w:rsidRDefault="00C1286E" w:rsidP="0035461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lang w:eastAsia="pt-BR"/>
        </w:rPr>
      </w:pPr>
    </w:p>
    <w:p w:rsidR="00C1286E" w:rsidRPr="00354619" w:rsidRDefault="00C1286E" w:rsidP="0035461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lang w:eastAsia="pt-BR"/>
        </w:rPr>
      </w:pPr>
    </w:p>
    <w:p w:rsidR="00C1286E" w:rsidRPr="00354619" w:rsidRDefault="00C1286E" w:rsidP="0035461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t-BR"/>
        </w:rPr>
      </w:pPr>
      <w:r w:rsidRPr="00354619">
        <w:rPr>
          <w:rFonts w:ascii="Arial" w:hAnsi="Arial" w:cs="Arial"/>
          <w:lang w:eastAsia="pt-BR"/>
        </w:rPr>
        <w:t>Eu,_________________________________</w:t>
      </w:r>
      <w:r w:rsidR="00354619">
        <w:rPr>
          <w:rFonts w:ascii="Arial" w:hAnsi="Arial" w:cs="Arial"/>
          <w:lang w:eastAsia="pt-BR"/>
        </w:rPr>
        <w:t>_______________________________________________,nacionalidade</w:t>
      </w:r>
      <w:r w:rsidRPr="00354619">
        <w:rPr>
          <w:rFonts w:ascii="Arial" w:hAnsi="Arial" w:cs="Arial"/>
          <w:lang w:eastAsia="pt-BR"/>
        </w:rPr>
        <w:t>______</w:t>
      </w:r>
      <w:r w:rsidR="00354619">
        <w:rPr>
          <w:rFonts w:ascii="Arial" w:hAnsi="Arial" w:cs="Arial"/>
          <w:lang w:eastAsia="pt-BR"/>
        </w:rPr>
        <w:t>______</w:t>
      </w:r>
      <w:r w:rsidRPr="00354619">
        <w:rPr>
          <w:rFonts w:ascii="Arial" w:hAnsi="Arial" w:cs="Arial"/>
          <w:lang w:eastAsia="pt-BR"/>
        </w:rPr>
        <w:t>____estado</w:t>
      </w:r>
      <w:r w:rsidR="00354619">
        <w:rPr>
          <w:rFonts w:ascii="Arial" w:hAnsi="Arial" w:cs="Arial"/>
          <w:lang w:eastAsia="pt-BR"/>
        </w:rPr>
        <w:t xml:space="preserve"> civil_________</w:t>
      </w:r>
      <w:r w:rsidR="001800CB">
        <w:rPr>
          <w:rFonts w:ascii="Arial" w:hAnsi="Arial" w:cs="Arial"/>
          <w:lang w:eastAsia="pt-BR"/>
        </w:rPr>
        <w:t>_____ profissão</w:t>
      </w:r>
      <w:r w:rsidR="00354619">
        <w:rPr>
          <w:rFonts w:ascii="Arial" w:hAnsi="Arial" w:cs="Arial"/>
          <w:lang w:eastAsia="pt-BR"/>
        </w:rPr>
        <w:t xml:space="preserve">_________________ </w:t>
      </w:r>
      <w:r w:rsidRPr="00354619">
        <w:rPr>
          <w:rFonts w:ascii="Arial" w:hAnsi="Arial" w:cs="Arial"/>
          <w:lang w:eastAsia="pt-BR"/>
        </w:rPr>
        <w:t>portador da Carteira de Identidade nº_________________</w:t>
      </w:r>
      <w:r w:rsidR="00354619">
        <w:rPr>
          <w:rFonts w:ascii="Arial" w:hAnsi="Arial" w:cs="Arial"/>
          <w:lang w:eastAsia="pt-BR"/>
        </w:rPr>
        <w:t>_____ emitida por____________ inscrito no CPF/MF nº__________________________e_</w:t>
      </w:r>
      <w:r w:rsidR="008B7679">
        <w:rPr>
          <w:rFonts w:ascii="Arial" w:hAnsi="Arial" w:cs="Arial"/>
          <w:lang w:eastAsia="pt-BR"/>
        </w:rPr>
        <w:t>________________________________</w:t>
      </w:r>
      <w:r w:rsidR="00354619">
        <w:rPr>
          <w:rFonts w:ascii="Arial" w:hAnsi="Arial" w:cs="Arial"/>
          <w:lang w:eastAsia="pt-BR"/>
        </w:rPr>
        <w:t>_____________________________________________________</w:t>
      </w:r>
      <w:r w:rsidR="001800CB">
        <w:rPr>
          <w:rFonts w:ascii="Arial" w:hAnsi="Arial" w:cs="Arial"/>
          <w:lang w:eastAsia="pt-BR"/>
        </w:rPr>
        <w:t>,</w:t>
      </w:r>
      <w:r w:rsidR="00354619">
        <w:rPr>
          <w:rFonts w:ascii="Arial" w:hAnsi="Arial" w:cs="Arial"/>
          <w:lang w:eastAsia="pt-BR"/>
        </w:rPr>
        <w:t>nacionalidade</w:t>
      </w:r>
      <w:r w:rsidR="00354619" w:rsidRPr="00354619">
        <w:rPr>
          <w:rFonts w:ascii="Arial" w:hAnsi="Arial" w:cs="Arial"/>
          <w:lang w:eastAsia="pt-BR"/>
        </w:rPr>
        <w:t>______</w:t>
      </w:r>
      <w:r w:rsidR="00354619">
        <w:rPr>
          <w:rFonts w:ascii="Arial" w:hAnsi="Arial" w:cs="Arial"/>
          <w:lang w:eastAsia="pt-BR"/>
        </w:rPr>
        <w:t>______</w:t>
      </w:r>
      <w:r w:rsidR="00354619" w:rsidRPr="00354619">
        <w:rPr>
          <w:rFonts w:ascii="Arial" w:hAnsi="Arial" w:cs="Arial"/>
          <w:lang w:eastAsia="pt-BR"/>
        </w:rPr>
        <w:t>____estado</w:t>
      </w:r>
      <w:r w:rsidR="00354619">
        <w:rPr>
          <w:rFonts w:ascii="Arial" w:hAnsi="Arial" w:cs="Arial"/>
          <w:lang w:eastAsia="pt-BR"/>
        </w:rPr>
        <w:t xml:space="preserve"> civil______________ profissão:_________________ </w:t>
      </w:r>
      <w:r w:rsidR="00354619" w:rsidRPr="00354619">
        <w:rPr>
          <w:rFonts w:ascii="Arial" w:hAnsi="Arial" w:cs="Arial"/>
          <w:lang w:eastAsia="pt-BR"/>
        </w:rPr>
        <w:t>portador da Carteira de Identidade nº_________________</w:t>
      </w:r>
      <w:r w:rsidR="00354619">
        <w:rPr>
          <w:rFonts w:ascii="Arial" w:hAnsi="Arial" w:cs="Arial"/>
          <w:lang w:eastAsia="pt-BR"/>
        </w:rPr>
        <w:t>_____ emitida por____________ inscrito no CPF/MF nº</w:t>
      </w:r>
      <w:r w:rsidR="001800CB">
        <w:rPr>
          <w:rFonts w:ascii="Arial" w:hAnsi="Arial" w:cs="Arial"/>
          <w:lang w:eastAsia="pt-BR"/>
        </w:rPr>
        <w:t>_________________</w:t>
      </w:r>
      <w:r w:rsidRPr="00354619">
        <w:rPr>
          <w:rFonts w:ascii="Arial" w:hAnsi="Arial" w:cs="Arial"/>
          <w:lang w:eastAsia="pt-BR"/>
        </w:rPr>
        <w:t>ambos domiciliados nesta cidade e residente na ___________________________________________</w:t>
      </w:r>
      <w:r w:rsidR="0055257D">
        <w:rPr>
          <w:rFonts w:ascii="Arial" w:hAnsi="Arial" w:cs="Arial"/>
          <w:lang w:eastAsia="pt-BR"/>
        </w:rPr>
        <w:t>__________</w:t>
      </w:r>
      <w:r w:rsidRPr="00354619">
        <w:rPr>
          <w:rFonts w:ascii="Arial" w:hAnsi="Arial" w:cs="Arial"/>
          <w:lang w:eastAsia="pt-BR"/>
        </w:rPr>
        <w:t>______,n°___</w:t>
      </w:r>
      <w:r w:rsidR="0055257D">
        <w:rPr>
          <w:rFonts w:ascii="Arial" w:hAnsi="Arial" w:cs="Arial"/>
          <w:lang w:eastAsia="pt-BR"/>
        </w:rPr>
        <w:t xml:space="preserve">_______, </w:t>
      </w:r>
    </w:p>
    <w:p w:rsidR="007C301A" w:rsidRDefault="0055257D" w:rsidP="0035461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bairro___________________________, </w:t>
      </w:r>
      <w:r w:rsidR="00C1286E" w:rsidRPr="00354619">
        <w:rPr>
          <w:rFonts w:ascii="Arial" w:hAnsi="Arial" w:cs="Arial"/>
          <w:lang w:eastAsia="pt-BR"/>
        </w:rPr>
        <w:t>juridicamente capazes,</w:t>
      </w:r>
      <w:r w:rsidR="00354619">
        <w:rPr>
          <w:rFonts w:ascii="Arial" w:hAnsi="Arial" w:cs="Arial"/>
          <w:lang w:eastAsia="pt-BR"/>
        </w:rPr>
        <w:t xml:space="preserve"> </w:t>
      </w:r>
      <w:r w:rsidR="00C1286E" w:rsidRPr="00354619">
        <w:rPr>
          <w:rFonts w:ascii="Arial" w:hAnsi="Arial" w:cs="Arial"/>
          <w:lang w:eastAsia="pt-BR"/>
        </w:rPr>
        <w:t xml:space="preserve">DECLARAMOS, cientes das penalidades legais, que convivemos em </w:t>
      </w:r>
      <w:r w:rsidR="00C1286E" w:rsidRPr="00354619">
        <w:rPr>
          <w:rFonts w:ascii="Arial" w:hAnsi="Arial" w:cs="Arial"/>
          <w:b/>
          <w:bCs/>
          <w:lang w:eastAsia="pt-BR"/>
        </w:rPr>
        <w:t>UNIÃO ESTÁVEL</w:t>
      </w:r>
      <w:r w:rsidR="00C1286E" w:rsidRPr="00354619">
        <w:rPr>
          <w:rFonts w:ascii="Arial" w:hAnsi="Arial" w:cs="Arial"/>
          <w:lang w:eastAsia="pt-BR"/>
        </w:rPr>
        <w:t xml:space="preserve">, desde _____/_____/_____, de natureza familiar, pública e duradoura com o objetivo de constituição da família nos termos dos artigos 1723 e seguintes do Código Civil. </w:t>
      </w:r>
    </w:p>
    <w:p w:rsidR="00C1286E" w:rsidRPr="00354619" w:rsidRDefault="00C1286E" w:rsidP="0035461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t-BR"/>
        </w:rPr>
      </w:pPr>
      <w:r w:rsidRPr="00354619">
        <w:rPr>
          <w:rFonts w:ascii="Arial" w:hAnsi="Arial" w:cs="Arial"/>
          <w:lang w:eastAsia="pt-BR"/>
        </w:rPr>
        <w:t>Assim</w:t>
      </w:r>
      <w:r w:rsidR="007C301A">
        <w:rPr>
          <w:rFonts w:ascii="Arial" w:hAnsi="Arial" w:cs="Arial"/>
          <w:lang w:eastAsia="pt-BR"/>
        </w:rPr>
        <w:t xml:space="preserve"> </w:t>
      </w:r>
      <w:r w:rsidRPr="00354619">
        <w:rPr>
          <w:rFonts w:ascii="Arial" w:hAnsi="Arial" w:cs="Arial"/>
          <w:lang w:eastAsia="pt-BR"/>
        </w:rPr>
        <w:t>sendo, por ser o aqui declarado a mais pura expressão da verdade, assinamos esta Declaração para que surta seus efeitos legais.</w:t>
      </w:r>
    </w:p>
    <w:p w:rsidR="00C1286E" w:rsidRDefault="00C1286E" w:rsidP="0035461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7C301A" w:rsidRDefault="007C301A" w:rsidP="0035461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7C301A" w:rsidRPr="00354619" w:rsidRDefault="007C301A" w:rsidP="0035461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C1286E" w:rsidRPr="00354619" w:rsidRDefault="00C1286E" w:rsidP="007C301A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lang w:eastAsia="pt-BR"/>
        </w:rPr>
      </w:pPr>
      <w:r w:rsidRPr="00354619">
        <w:rPr>
          <w:rFonts w:ascii="Arial" w:hAnsi="Arial" w:cs="Arial"/>
          <w:lang w:eastAsia="pt-BR"/>
        </w:rPr>
        <w:t>Sorocaba, _____ de ______</w:t>
      </w:r>
      <w:r w:rsidR="007C301A">
        <w:rPr>
          <w:rFonts w:ascii="Arial" w:hAnsi="Arial" w:cs="Arial"/>
          <w:lang w:eastAsia="pt-BR"/>
        </w:rPr>
        <w:t>_____________________</w:t>
      </w:r>
      <w:r w:rsidRPr="00354619">
        <w:rPr>
          <w:rFonts w:ascii="Arial" w:hAnsi="Arial" w:cs="Arial"/>
          <w:lang w:eastAsia="pt-BR"/>
        </w:rPr>
        <w:t>_____ de _______.</w:t>
      </w:r>
    </w:p>
    <w:p w:rsidR="00C1286E" w:rsidRPr="00354619" w:rsidRDefault="00C1286E" w:rsidP="00354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C1286E" w:rsidRPr="00354619" w:rsidRDefault="00C1286E" w:rsidP="00354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C1286E" w:rsidRPr="00354619" w:rsidRDefault="00C1286E" w:rsidP="00354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C1286E" w:rsidRDefault="00C1286E" w:rsidP="00354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7C301A" w:rsidRDefault="007C301A" w:rsidP="00354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7C301A" w:rsidRPr="00354619" w:rsidRDefault="007C301A" w:rsidP="00354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C1286E" w:rsidRPr="00354619" w:rsidRDefault="00C1286E" w:rsidP="00354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C1286E" w:rsidRPr="00354619" w:rsidRDefault="00C1286E" w:rsidP="007C30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t-BR"/>
        </w:rPr>
      </w:pPr>
      <w:r w:rsidRPr="00354619">
        <w:rPr>
          <w:rFonts w:ascii="Arial" w:hAnsi="Arial" w:cs="Arial"/>
          <w:lang w:eastAsia="pt-BR"/>
        </w:rPr>
        <w:t>____________________________________</w:t>
      </w:r>
      <w:r w:rsidR="007C301A">
        <w:rPr>
          <w:rFonts w:ascii="Arial" w:hAnsi="Arial" w:cs="Arial"/>
          <w:lang w:eastAsia="pt-BR"/>
        </w:rPr>
        <w:t>_____</w:t>
      </w:r>
      <w:r w:rsidRPr="00354619">
        <w:rPr>
          <w:rFonts w:ascii="Arial" w:hAnsi="Arial" w:cs="Arial"/>
          <w:lang w:eastAsia="pt-BR"/>
        </w:rPr>
        <w:t>__</w:t>
      </w:r>
    </w:p>
    <w:p w:rsidR="00C1286E" w:rsidRPr="00354619" w:rsidRDefault="00C1286E" w:rsidP="007C30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t-BR"/>
        </w:rPr>
      </w:pPr>
      <w:r w:rsidRPr="00354619">
        <w:rPr>
          <w:rFonts w:ascii="Arial" w:hAnsi="Arial" w:cs="Arial"/>
          <w:lang w:eastAsia="pt-BR"/>
        </w:rPr>
        <w:t>1º Declarante</w:t>
      </w:r>
    </w:p>
    <w:p w:rsidR="00C1286E" w:rsidRPr="00354619" w:rsidRDefault="00C1286E" w:rsidP="007C30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t-BR"/>
        </w:rPr>
      </w:pPr>
    </w:p>
    <w:p w:rsidR="00C1286E" w:rsidRDefault="00C1286E" w:rsidP="007C30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t-BR"/>
        </w:rPr>
      </w:pPr>
    </w:p>
    <w:p w:rsidR="007C301A" w:rsidRDefault="007C301A" w:rsidP="007C30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t-BR"/>
        </w:rPr>
      </w:pPr>
    </w:p>
    <w:p w:rsidR="007C301A" w:rsidRPr="00354619" w:rsidRDefault="007C301A" w:rsidP="007C30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t-BR"/>
        </w:rPr>
      </w:pPr>
    </w:p>
    <w:p w:rsidR="00C1286E" w:rsidRPr="00354619" w:rsidRDefault="00C1286E" w:rsidP="007C30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t-BR"/>
        </w:rPr>
      </w:pPr>
      <w:r w:rsidRPr="00354619">
        <w:rPr>
          <w:rFonts w:ascii="Arial" w:hAnsi="Arial" w:cs="Arial"/>
          <w:lang w:eastAsia="pt-BR"/>
        </w:rPr>
        <w:t>___________________________________________</w:t>
      </w:r>
    </w:p>
    <w:p w:rsidR="00952188" w:rsidRPr="00354619" w:rsidRDefault="00C1286E" w:rsidP="007C301A">
      <w:pPr>
        <w:tabs>
          <w:tab w:val="left" w:pos="4260"/>
        </w:tabs>
        <w:jc w:val="center"/>
        <w:rPr>
          <w:rFonts w:ascii="Arial" w:hAnsi="Arial" w:cs="Arial"/>
          <w:noProof/>
          <w:lang w:eastAsia="pt-BR"/>
        </w:rPr>
      </w:pPr>
      <w:r w:rsidRPr="00354619">
        <w:rPr>
          <w:rFonts w:ascii="Arial" w:hAnsi="Arial" w:cs="Arial"/>
          <w:lang w:eastAsia="pt-BR"/>
        </w:rPr>
        <w:t>2º Declarante</w:t>
      </w:r>
    </w:p>
    <w:p w:rsidR="00963DD9" w:rsidRDefault="00963DD9" w:rsidP="00522312">
      <w:pPr>
        <w:jc w:val="center"/>
      </w:pPr>
    </w:p>
    <w:sectPr w:rsidR="00963DD9" w:rsidSect="00354619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B6D" w:rsidRDefault="00A46B6D" w:rsidP="008028F2">
      <w:pPr>
        <w:spacing w:after="0" w:line="240" w:lineRule="auto"/>
      </w:pPr>
      <w:r>
        <w:separator/>
      </w:r>
    </w:p>
  </w:endnote>
  <w:endnote w:type="continuationSeparator" w:id="0">
    <w:p w:rsidR="00A46B6D" w:rsidRDefault="00A46B6D" w:rsidP="0080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B6D" w:rsidRDefault="00A46B6D" w:rsidP="008028F2">
      <w:pPr>
        <w:spacing w:after="0" w:line="240" w:lineRule="auto"/>
      </w:pPr>
      <w:r>
        <w:separator/>
      </w:r>
    </w:p>
  </w:footnote>
  <w:footnote w:type="continuationSeparator" w:id="0">
    <w:p w:rsidR="00A46B6D" w:rsidRDefault="00A46B6D" w:rsidP="00802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5B" w:rsidRDefault="00A93B5B" w:rsidP="009E3C78">
    <w:pPr>
      <w:pStyle w:val="Cabealh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2508250</wp:posOffset>
              </wp:positionH>
              <wp:positionV relativeFrom="paragraph">
                <wp:posOffset>-165100</wp:posOffset>
              </wp:positionV>
              <wp:extent cx="3705225" cy="809625"/>
              <wp:effectExtent l="3175" t="0" r="0" b="317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05225" cy="809625"/>
                        <a:chOff x="3105" y="3810"/>
                        <a:chExt cx="5835" cy="1275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136" y="4020"/>
                          <a:ext cx="4804" cy="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B5B" w:rsidRDefault="00A93B5B" w:rsidP="007A7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105" y="3810"/>
                          <a:ext cx="1620" cy="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B5B" w:rsidRDefault="00A93B5B" w:rsidP="007A7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197.5pt;margin-top:-13pt;width:291.75pt;height:63.75pt;z-index:251657216" coordorigin="3105,3810" coordsize="5835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136;top:4020;width:4804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A93B5B" w:rsidRDefault="00A93B5B" w:rsidP="007A7A7E"/>
                  </w:txbxContent>
                </v:textbox>
              </v:shape>
              <v:shape id="Text Box 3" o:spid="_x0000_s1028" type="#_x0000_t202" style="position:absolute;left:3105;top:3810;width:1620;height:1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A93B5B" w:rsidRDefault="00A93B5B" w:rsidP="007A7A7E"/>
                  </w:txbxContent>
                </v:textbox>
              </v:shape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-294005</wp:posOffset>
              </wp:positionV>
              <wp:extent cx="2157730" cy="938530"/>
              <wp:effectExtent l="0" t="1270" r="2540" b="317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7730" cy="938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B5B" w:rsidRDefault="00A93B5B" w:rsidP="009E3C7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2" o:spid="_x0000_s1029" type="#_x0000_t202" style="position:absolute;margin-left:-.9pt;margin-top:-23.15pt;width:169.9pt;height:73.9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" filled="f" stroked="f">
              <v:textbox>
                <w:txbxContent>
                  <w:p w:rsidR="00A93B5B" w:rsidRDefault="00A93B5B" w:rsidP="009E3C78"/>
                </w:txbxContent>
              </v:textbox>
            </v:shape>
          </w:pict>
        </mc:Fallback>
      </mc:AlternateContent>
    </w:r>
  </w:p>
  <w:p w:rsidR="00A93B5B" w:rsidRDefault="00A93B5B" w:rsidP="009E3C78">
    <w:pPr>
      <w:pStyle w:val="Cabealho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88"/>
    <w:rsid w:val="000229A8"/>
    <w:rsid w:val="000A1820"/>
    <w:rsid w:val="000B425A"/>
    <w:rsid w:val="000C071B"/>
    <w:rsid w:val="001800CB"/>
    <w:rsid w:val="001C6FD7"/>
    <w:rsid w:val="001F2F15"/>
    <w:rsid w:val="001F7303"/>
    <w:rsid w:val="003004B6"/>
    <w:rsid w:val="003026E5"/>
    <w:rsid w:val="00354619"/>
    <w:rsid w:val="004C0A3F"/>
    <w:rsid w:val="00522312"/>
    <w:rsid w:val="00535DE1"/>
    <w:rsid w:val="0055257D"/>
    <w:rsid w:val="005A6891"/>
    <w:rsid w:val="005E3648"/>
    <w:rsid w:val="00624558"/>
    <w:rsid w:val="006459C5"/>
    <w:rsid w:val="006D4DBC"/>
    <w:rsid w:val="006E2264"/>
    <w:rsid w:val="00732496"/>
    <w:rsid w:val="007410D2"/>
    <w:rsid w:val="00783380"/>
    <w:rsid w:val="007A7A7E"/>
    <w:rsid w:val="007C301A"/>
    <w:rsid w:val="008028F2"/>
    <w:rsid w:val="00821407"/>
    <w:rsid w:val="00840F67"/>
    <w:rsid w:val="008B7679"/>
    <w:rsid w:val="008C50F8"/>
    <w:rsid w:val="00952188"/>
    <w:rsid w:val="00952205"/>
    <w:rsid w:val="00963DD9"/>
    <w:rsid w:val="009E3C78"/>
    <w:rsid w:val="00A46B6D"/>
    <w:rsid w:val="00A6557A"/>
    <w:rsid w:val="00A93B5B"/>
    <w:rsid w:val="00AD4449"/>
    <w:rsid w:val="00AF7ADE"/>
    <w:rsid w:val="00B70A0B"/>
    <w:rsid w:val="00BA6BDA"/>
    <w:rsid w:val="00BD26E7"/>
    <w:rsid w:val="00C1286E"/>
    <w:rsid w:val="00D056AD"/>
    <w:rsid w:val="00DF3FC9"/>
    <w:rsid w:val="00DF6419"/>
    <w:rsid w:val="00E53F91"/>
    <w:rsid w:val="00E54601"/>
    <w:rsid w:val="00E80711"/>
    <w:rsid w:val="00ED166E"/>
    <w:rsid w:val="00FB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6CB9F49-850E-4279-B071-E3566AD1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30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28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8028F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028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8028F2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28F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8028F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costa\Desktop\s%20social\REGULARIZA&#199;&#195;O%20FUNDIARIAxx\Declara&#231;&#245;es\Termo%20de%20Declara&#231;&#227;o%20de%20Uni&#227;o%20Estave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4E3EF-C83F-461A-B94C-A744DE5F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Termo de Declaração de União Estavel</Template>
  <TotalTime>0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Paschoal Costa</dc:creator>
  <cp:lastModifiedBy>Valquiria do Carmo Monteiro</cp:lastModifiedBy>
  <cp:revision>2</cp:revision>
  <cp:lastPrinted>2010-09-17T15:09:00Z</cp:lastPrinted>
  <dcterms:created xsi:type="dcterms:W3CDTF">2016-01-07T18:37:00Z</dcterms:created>
  <dcterms:modified xsi:type="dcterms:W3CDTF">2016-01-07T18:37:00Z</dcterms:modified>
</cp:coreProperties>
</file>